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D7761E8C035437D91821B6BE32BE6C1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B4BF86878E7A4315B40B3EF9A74A17F7"/>
        </w:placeholder>
      </w:sdtPr>
      <w:sdtEndPr>
        <w:rPr>
          <w:rStyle w:val="FrslagstextChar"/>
        </w:rPr>
      </w:sdtEndPr>
      <w:sdtContent>
        <w:p w:rsidR="007C780D" w:rsidRPr="00A342BC" w:rsidRDefault="00AE0142" w:rsidP="00AE0142">
          <w:pPr>
            <w:pStyle w:val="Frslagstext"/>
            <w:numPr>
              <w:ilvl w:val="0"/>
              <w:numId w:val="0"/>
            </w:numPr>
            <w:shd w:val="clear" w:color="auto" w:fill="CCFFCC"/>
          </w:pPr>
          <w:r>
            <w:rPr>
              <w:rStyle w:val="FrslagstextChar"/>
            </w:rPr>
            <w:t xml:space="preserve">Riksdagen tillkännager för regeringen som sin mening vad som anförs i motionen om </w:t>
          </w:r>
          <w:r w:rsidRPr="00AE0142">
            <w:rPr>
              <w:rStyle w:val="FrslagstextChar"/>
            </w:rPr>
            <w:t>att bankerna ska åläggas skyldighet att hålla en rimlig kontanthantering</w:t>
          </w:r>
          <w:r>
            <w:rPr>
              <w:rStyle w:val="FrslagstextChar"/>
            </w:rPr>
            <w:t>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AE0142" w:rsidRDefault="00AE0142" w:rsidP="00AE0142">
      <w:pPr>
        <w:pStyle w:val="Normalutanindragellerluft"/>
      </w:pPr>
      <w:r>
        <w:t>Kreditkort och internethandel i all ära, men fortfarande görs en stor mängd affärstransaktioner med kontanta pengar. Det gör att både företag och deras kunder är beroende av en fungerande kontanthantering.</w:t>
      </w:r>
    </w:p>
    <w:p w:rsidR="00AE0142" w:rsidRDefault="00AE0142" w:rsidP="00AE0142">
      <w:pPr>
        <w:pStyle w:val="Normalutanindragellerluft"/>
      </w:pPr>
    </w:p>
    <w:p w:rsidR="00AE0142" w:rsidRDefault="00AE0142" w:rsidP="00AE0142">
      <w:pPr>
        <w:pStyle w:val="Normalutanindragellerluft"/>
      </w:pPr>
      <w:r>
        <w:t>Mot detta står bankernas intresse att rationalisera bort kassor, bankomater, växelmyntshantering och uppräkning av dagskassor och i stället styra över kunderna till kortbetalningar. Något som kostar både kunder och näringsidkare stora pengar.</w:t>
      </w:r>
    </w:p>
    <w:p w:rsidR="00AE0142" w:rsidRDefault="00AE0142" w:rsidP="00AE0142">
      <w:pPr>
        <w:pStyle w:val="Normalutanindragellerluft"/>
      </w:pPr>
    </w:p>
    <w:p w:rsidR="00AF30DD" w:rsidRDefault="00AE0142" w:rsidP="00AE0142">
      <w:pPr>
        <w:pStyle w:val="Normalutanindragellerluft"/>
      </w:pPr>
      <w:r>
        <w:t>Bankerna har ett samhällsansvar som innefattar en rimlig kontanthantering. Denna skyldighet bör regleras i lag.</w:t>
      </w:r>
      <w:bookmarkStart w:id="1" w:name="_GoBack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F72BDD5F5F2D45BCB7DEC13FEB3166EB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/>
          <w:noProof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AE0142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AE0142" w:rsidRDefault="00AE0142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AE0142" w:rsidRDefault="00AE0142"/>
            </w:tc>
          </w:tr>
        </w:tbl>
        <w:p w:rsidR="00AD28F9" w:rsidRPr="009E153C" w:rsidRDefault="00AE0142" w:rsidP="004B262F">
          <w:pPr>
            <w:pStyle w:val="Underskrifter"/>
          </w:pPr>
          <w:r>
            <w:t>.</w:t>
          </w:r>
        </w:p>
      </w:sdtContent>
    </w:sdt>
    <w:p w:rsidR="00865E70" w:rsidRPr="009E153C" w:rsidRDefault="00865E70" w:rsidP="004B262F">
      <w:pPr>
        <w:pStyle w:val="Normalutanindragellerluft"/>
      </w:pPr>
    </w:p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42" w:rsidRDefault="00AE0142" w:rsidP="000C1CAD">
      <w:pPr>
        <w:spacing w:line="240" w:lineRule="auto"/>
      </w:pPr>
      <w:r>
        <w:separator/>
      </w:r>
    </w:p>
  </w:endnote>
  <w:endnote w:type="continuationSeparator" w:id="0">
    <w:p w:rsidR="00AE0142" w:rsidRDefault="00AE01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AE0142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42" w:rsidRDefault="00AE0142" w:rsidP="000C1CAD">
      <w:pPr>
        <w:spacing w:line="240" w:lineRule="auto"/>
      </w:pPr>
      <w:r>
        <w:separator/>
      </w:r>
    </w:p>
  </w:footnote>
  <w:footnote w:type="continuationSeparator" w:id="0">
    <w:p w:rsidR="00AE0142" w:rsidRDefault="00AE01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placeholder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AE0142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:placeholder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placeholder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placeholde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>
          <w:t>M1060</w:t>
        </w:r>
      </w:sdtContent>
    </w:sdt>
  </w:p>
  <w:p w:rsidR="00467151" w:rsidRDefault="00AE0142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placeholder/>
        <w:dataBinding w:xpath="/ns0:motionsdokument[1]/ns0:metadata[1]/ns0:avtext[1]" w:storeItemID="{37F93724-177E-4773-A6EF-62EBDF298BBD}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placeholder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AE0142" w:rsidP="00283E0F">
        <w:pPr>
          <w:pStyle w:val="FSHRub2"/>
        </w:pPr>
        <w:r>
          <w:t>Bankernas kontanthantering</w:t>
        </w:r>
      </w:p>
    </w:sdtContent>
  </w:sdt>
  <w:sdt>
    <w:sdtPr>
      <w:alias w:val="CC_Boilerplate_3"/>
      <w:tag w:val="CC_Boilerplate_3"/>
      <w:id w:val="-1567486118"/>
      <w:lock w:val="sdtContentLocked"/>
      <w:placeholder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AE014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11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142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3C1EE2-CDFC-4368-9E22-0CA29F7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761E8C035437D91821B6BE32B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3DBE1-4739-4F0B-A24C-E5EA6364AF33}"/>
      </w:docPartPr>
      <w:docPartBody>
        <w:p w:rsidR="00000000" w:rsidRDefault="00314AD7">
          <w:pPr>
            <w:pStyle w:val="4D7761E8C035437D91821B6BE32BE6C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BF86878E7A4315B40B3EF9A74A1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EB970-C7F3-4D36-9660-713660B12D8C}"/>
      </w:docPartPr>
      <w:docPartBody>
        <w:p w:rsidR="00000000" w:rsidRDefault="002E384C">
          <w:pPr>
            <w:pStyle w:val="B4BF86878E7A4315B40B3EF9A74A17F7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F72BDD5F5F2D45BCB7DEC13FEB316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24F4B-39BF-409B-9D11-0BCE55E07F7A}"/>
      </w:docPartPr>
      <w:docPartBody>
        <w:p w:rsidR="00000000" w:rsidRDefault="002E384C">
          <w:pPr>
            <w:pStyle w:val="F72BDD5F5F2D45BCB7DEC13FEB3166E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D7761E8C035437D91821B6BE32BE6C1">
    <w:name w:val="4D7761E8C035437D91821B6BE32BE6C1"/>
  </w:style>
  <w:style w:type="paragraph" w:customStyle="1" w:styleId="B4BF86878E7A4315B40B3EF9A74A17F7">
    <w:name w:val="B4BF86878E7A4315B40B3EF9A74A17F7"/>
  </w:style>
  <w:style w:type="paragraph" w:customStyle="1" w:styleId="F72BDD5F5F2D45BCB7DEC13FEB3166EB">
    <w:name w:val="F72BDD5F5F2D45BCB7DEC13FEB316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Bankernas kontanthantering</rubrik>
    <utgiftsomrade>för framtida bruk</utgiftsomrade>
    <riksmote xmlns="http://schemas.riksdagen.se/motion">2014/15</riksmote>
    <partikod xmlns="http://schemas.riksdagen.se/motion">M</partikod>
    <partinummer xmlns="http://schemas.riksdagen.se/motion">1060</partinummer>
    <underskriftsdatum>Stockholm den</underskriftsdatum>
    <kontaktperson>
      <namn/>
      <email xmlns="http://schemas.riksdagen.se/motion">thomas.bohlmark@riksdagen.se</email>
    </kontaktperson>
    <checksumma>*Z6171D72905F8*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Dokument1</documentpath>
    <historik>
      <overfort>
        <inskickad/>
        <loginid/>
      </overfort>
    </historik>
    <kontakttext/>
    <validera>1</validera>
    <skrivut>1</skrivut>
    <partibeteckning>M1060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8B5EEED5-5AF2-403B-8E86-DB97C434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105</Words>
  <Characters>681</Characters>
  <Application>Microsoft Office Word</Application>
  <DocSecurity>0</DocSecurity>
  <Lines>22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201415M1060 Bankernas kontanthantering</dc:title>
  <dc:subject/>
  <dc:creator>It-avdelningen</dc:creator>
  <cp:keywords/>
  <dc:description/>
  <cp:lastModifiedBy>Thomas Böhlmark</cp:lastModifiedBy>
  <cp:revision>1</cp:revision>
  <cp:lastPrinted>2014-02-11T10:54:00Z</cp:lastPrinted>
  <dcterms:created xsi:type="dcterms:W3CDTF">2014-10-09T13:16:00Z</dcterms:created>
  <dcterms:modified xsi:type="dcterms:W3CDTF">2014-10-09T13:17:00Z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*Z6171D72905F8*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